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060692" w:rsidRDefault="00817282" w:rsidP="00B227BB">
      <w:pPr>
        <w:spacing w:before="60"/>
        <w:jc w:val="center"/>
        <w:rPr>
          <w:b/>
          <w:sz w:val="24"/>
          <w:szCs w:val="24"/>
        </w:rPr>
      </w:pPr>
      <w:r w:rsidRPr="00060692">
        <w:rPr>
          <w:b/>
          <w:sz w:val="24"/>
          <w:szCs w:val="24"/>
        </w:rPr>
        <w:t>УКРАЇНА</w:t>
      </w:r>
    </w:p>
    <w:p w:rsidR="00817282" w:rsidRPr="00060692" w:rsidRDefault="00817282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ЧЕРНІГІВСЬКА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ОБЛАСНА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ДЕРЖАВНА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АДМІНІСТРАЦІЯ</w:t>
      </w:r>
    </w:p>
    <w:p w:rsidR="00216334" w:rsidRPr="00060692" w:rsidRDefault="00D4011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060692">
        <w:rPr>
          <w:b/>
          <w:spacing w:val="20"/>
          <w:sz w:val="28"/>
          <w:szCs w:val="28"/>
        </w:rPr>
        <w:t>,</w:t>
      </w:r>
    </w:p>
    <w:p w:rsidR="00216334" w:rsidRPr="00060692" w:rsidRDefault="0021633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060692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060692">
        <w:rPr>
          <w:b/>
          <w:spacing w:val="200"/>
          <w:sz w:val="28"/>
          <w:szCs w:val="28"/>
        </w:rPr>
        <w:t>НАКАЗ</w:t>
      </w:r>
    </w:p>
    <w:p w:rsidR="00B227BB" w:rsidRPr="00060692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060692" w:rsidTr="00C62929">
        <w:trPr>
          <w:trHeight w:val="620"/>
        </w:trPr>
        <w:tc>
          <w:tcPr>
            <w:tcW w:w="3622" w:type="dxa"/>
          </w:tcPr>
          <w:p w:rsidR="00B227BB" w:rsidRPr="00060692" w:rsidRDefault="00D40114" w:rsidP="00C62929">
            <w:pPr>
              <w:spacing w:before="120"/>
              <w:rPr>
                <w:b/>
                <w:sz w:val="28"/>
                <w:szCs w:val="28"/>
              </w:rPr>
            </w:pPr>
            <w:r w:rsidRPr="00AF25BC">
              <w:rPr>
                <w:sz w:val="28"/>
                <w:szCs w:val="28"/>
              </w:rPr>
              <w:t>в</w:t>
            </w:r>
            <w:r w:rsidR="00B227BB" w:rsidRPr="00AF25BC">
              <w:rPr>
                <w:sz w:val="28"/>
                <w:szCs w:val="28"/>
              </w:rPr>
              <w:t>ід</w:t>
            </w:r>
            <w:r w:rsidR="0054588C" w:rsidRPr="00AF25BC">
              <w:rPr>
                <w:sz w:val="28"/>
                <w:szCs w:val="28"/>
              </w:rPr>
              <w:t xml:space="preserve"> </w:t>
            </w:r>
            <w:r w:rsidR="004D1147" w:rsidRPr="000A490F">
              <w:rPr>
                <w:sz w:val="28"/>
                <w:szCs w:val="28"/>
                <w:u w:val="single"/>
              </w:rPr>
              <w:t>27 серпня</w:t>
            </w:r>
            <w:r w:rsidR="004D1147">
              <w:rPr>
                <w:sz w:val="28"/>
                <w:szCs w:val="28"/>
              </w:rPr>
              <w:t xml:space="preserve"> </w:t>
            </w:r>
            <w:r w:rsidR="00B227BB" w:rsidRPr="00060692">
              <w:rPr>
                <w:sz w:val="28"/>
                <w:szCs w:val="28"/>
              </w:rPr>
              <w:t>20</w:t>
            </w:r>
            <w:r w:rsidR="00E557BC">
              <w:rPr>
                <w:sz w:val="28"/>
                <w:szCs w:val="28"/>
              </w:rPr>
              <w:t>24</w:t>
            </w:r>
            <w:r w:rsidR="00B227BB" w:rsidRPr="0006069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060692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60692" w:rsidRDefault="00B227BB" w:rsidP="00AF25B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 xml:space="preserve">№ </w:t>
            </w:r>
            <w:r w:rsidR="00105DCF" w:rsidRPr="000A490F">
              <w:rPr>
                <w:sz w:val="28"/>
                <w:szCs w:val="28"/>
                <w:u w:val="single"/>
              </w:rPr>
              <w:t>128</w:t>
            </w:r>
          </w:p>
        </w:tc>
      </w:tr>
    </w:tbl>
    <w:p w:rsidR="00635243" w:rsidRPr="000A490F" w:rsidRDefault="00635243" w:rsidP="009C395D">
      <w:pPr>
        <w:rPr>
          <w:sz w:val="28"/>
          <w:szCs w:val="28"/>
        </w:rPr>
      </w:pPr>
    </w:p>
    <w:p w:rsidR="001A3699" w:rsidRPr="00E52B1F" w:rsidRDefault="00F54950" w:rsidP="00F54950">
      <w:pPr>
        <w:jc w:val="both"/>
        <w:rPr>
          <w:b/>
          <w:i/>
          <w:sz w:val="28"/>
          <w:szCs w:val="26"/>
        </w:rPr>
      </w:pPr>
      <w:r w:rsidRPr="00E52B1F">
        <w:rPr>
          <w:b/>
          <w:i/>
          <w:sz w:val="28"/>
          <w:szCs w:val="26"/>
        </w:rPr>
        <w:t>Про відзначення у Чернігівській області Дня пам’яті захисників України, які загинули в боротьбі за незалежність, суверенітет і територіальну цілісність України</w:t>
      </w:r>
      <w:r w:rsidR="00F8483E" w:rsidRPr="00E52B1F">
        <w:rPr>
          <w:b/>
          <w:i/>
          <w:sz w:val="28"/>
          <w:szCs w:val="26"/>
        </w:rPr>
        <w:t xml:space="preserve"> </w:t>
      </w:r>
    </w:p>
    <w:p w:rsidR="00D40114" w:rsidRPr="000A490F" w:rsidRDefault="00D40114" w:rsidP="002936FE">
      <w:pPr>
        <w:rPr>
          <w:b/>
          <w:i/>
          <w:sz w:val="28"/>
          <w:szCs w:val="26"/>
        </w:rPr>
      </w:pPr>
    </w:p>
    <w:p w:rsidR="00635243" w:rsidRPr="00E52B1F" w:rsidRDefault="001A3699" w:rsidP="009E25F8">
      <w:pPr>
        <w:ind w:firstLine="567"/>
        <w:jc w:val="both"/>
        <w:rPr>
          <w:sz w:val="28"/>
          <w:szCs w:val="28"/>
        </w:rPr>
      </w:pPr>
      <w:r w:rsidRPr="00E52B1F">
        <w:rPr>
          <w:sz w:val="28"/>
          <w:szCs w:val="28"/>
        </w:rPr>
        <w:t xml:space="preserve">З метою якісної </w:t>
      </w:r>
      <w:r w:rsidR="00635243" w:rsidRPr="00E52B1F">
        <w:rPr>
          <w:sz w:val="28"/>
          <w:szCs w:val="28"/>
        </w:rPr>
        <w:t>організації та</w:t>
      </w:r>
      <w:r w:rsidR="00A0125D" w:rsidRPr="00E52B1F">
        <w:rPr>
          <w:sz w:val="28"/>
          <w:szCs w:val="28"/>
        </w:rPr>
        <w:t xml:space="preserve"> проведення</w:t>
      </w:r>
      <w:r w:rsidR="00965478">
        <w:rPr>
          <w:sz w:val="28"/>
          <w:szCs w:val="28"/>
        </w:rPr>
        <w:t xml:space="preserve"> </w:t>
      </w:r>
      <w:r w:rsidR="00965478" w:rsidRPr="00E52B1F">
        <w:rPr>
          <w:sz w:val="28"/>
          <w:szCs w:val="28"/>
        </w:rPr>
        <w:t>29 серпня 2024 року</w:t>
      </w:r>
      <w:r w:rsidR="006822CE" w:rsidRPr="00E52B1F">
        <w:rPr>
          <w:sz w:val="28"/>
          <w:szCs w:val="28"/>
        </w:rPr>
        <w:t xml:space="preserve"> </w:t>
      </w:r>
      <w:r w:rsidR="00EC2720">
        <w:rPr>
          <w:sz w:val="28"/>
          <w:szCs w:val="28"/>
        </w:rPr>
        <w:t>заходів</w:t>
      </w:r>
      <w:r w:rsidR="006822CE" w:rsidRPr="00E52B1F">
        <w:rPr>
          <w:sz w:val="28"/>
          <w:szCs w:val="28"/>
        </w:rPr>
        <w:t xml:space="preserve"> </w:t>
      </w:r>
      <w:r w:rsidR="00A0125D" w:rsidRPr="00E52B1F">
        <w:rPr>
          <w:sz w:val="28"/>
          <w:szCs w:val="28"/>
        </w:rPr>
        <w:t xml:space="preserve">до </w:t>
      </w:r>
      <w:r w:rsidR="00E52B1F" w:rsidRPr="00E52B1F">
        <w:rPr>
          <w:sz w:val="28"/>
          <w:szCs w:val="28"/>
        </w:rPr>
        <w:t>Дня пам’яті захисників України, які загинули в боротьбі за незалежність, суверенітет і територіальну цілісність України</w:t>
      </w:r>
      <w:r w:rsidR="006822CE" w:rsidRPr="00E52B1F">
        <w:rPr>
          <w:sz w:val="28"/>
          <w:szCs w:val="28"/>
        </w:rPr>
        <w:t xml:space="preserve"> </w:t>
      </w:r>
    </w:p>
    <w:p w:rsidR="00693B16" w:rsidRPr="00E52B1F" w:rsidRDefault="00693B16" w:rsidP="009E25F8">
      <w:pPr>
        <w:ind w:firstLine="567"/>
        <w:jc w:val="both"/>
        <w:rPr>
          <w:sz w:val="28"/>
          <w:szCs w:val="28"/>
        </w:rPr>
      </w:pPr>
    </w:p>
    <w:p w:rsidR="00635243" w:rsidRPr="00E52B1F" w:rsidRDefault="00F24D43" w:rsidP="009E25F8">
      <w:pPr>
        <w:rPr>
          <w:b/>
          <w:sz w:val="28"/>
          <w:szCs w:val="28"/>
        </w:rPr>
      </w:pPr>
      <w:r w:rsidRPr="00E52B1F">
        <w:rPr>
          <w:b/>
          <w:sz w:val="28"/>
          <w:szCs w:val="28"/>
        </w:rPr>
        <w:t xml:space="preserve">н </w:t>
      </w:r>
      <w:r w:rsidR="00017452" w:rsidRPr="00E52B1F">
        <w:rPr>
          <w:b/>
          <w:sz w:val="28"/>
          <w:szCs w:val="28"/>
        </w:rPr>
        <w:t>а</w:t>
      </w:r>
      <w:r w:rsidR="006822CE" w:rsidRPr="00E52B1F">
        <w:rPr>
          <w:b/>
          <w:sz w:val="28"/>
          <w:szCs w:val="28"/>
        </w:rPr>
        <w:t xml:space="preserve"> </w:t>
      </w:r>
      <w:r w:rsidR="00017452" w:rsidRPr="00E52B1F">
        <w:rPr>
          <w:b/>
          <w:sz w:val="28"/>
          <w:szCs w:val="28"/>
        </w:rPr>
        <w:t>к</w:t>
      </w:r>
      <w:r w:rsidR="006822CE" w:rsidRPr="00E52B1F">
        <w:rPr>
          <w:b/>
          <w:sz w:val="28"/>
          <w:szCs w:val="28"/>
        </w:rPr>
        <w:t xml:space="preserve"> </w:t>
      </w:r>
      <w:r w:rsidR="00017452" w:rsidRPr="00E52B1F">
        <w:rPr>
          <w:b/>
          <w:sz w:val="28"/>
          <w:szCs w:val="28"/>
        </w:rPr>
        <w:t>а</w:t>
      </w:r>
      <w:r w:rsidR="006822CE" w:rsidRPr="00E52B1F">
        <w:rPr>
          <w:b/>
          <w:sz w:val="28"/>
          <w:szCs w:val="28"/>
        </w:rPr>
        <w:t xml:space="preserve"> </w:t>
      </w:r>
      <w:r w:rsidR="00017452" w:rsidRPr="00E52B1F">
        <w:rPr>
          <w:b/>
          <w:sz w:val="28"/>
          <w:szCs w:val="28"/>
        </w:rPr>
        <w:t>з</w:t>
      </w:r>
      <w:r w:rsidR="006822CE" w:rsidRPr="00E52B1F">
        <w:rPr>
          <w:b/>
          <w:sz w:val="28"/>
          <w:szCs w:val="28"/>
        </w:rPr>
        <w:t xml:space="preserve"> </w:t>
      </w:r>
      <w:r w:rsidR="00017452" w:rsidRPr="00E52B1F">
        <w:rPr>
          <w:b/>
          <w:sz w:val="28"/>
          <w:szCs w:val="28"/>
        </w:rPr>
        <w:t>у</w:t>
      </w:r>
      <w:r w:rsidR="006822CE" w:rsidRPr="00E52B1F">
        <w:rPr>
          <w:b/>
          <w:sz w:val="28"/>
          <w:szCs w:val="28"/>
        </w:rPr>
        <w:t xml:space="preserve"> </w:t>
      </w:r>
      <w:r w:rsidR="00017452" w:rsidRPr="00E52B1F">
        <w:rPr>
          <w:b/>
          <w:sz w:val="28"/>
          <w:szCs w:val="28"/>
        </w:rPr>
        <w:t>ю</w:t>
      </w:r>
      <w:r w:rsidR="00635243" w:rsidRPr="00E52B1F">
        <w:rPr>
          <w:b/>
          <w:sz w:val="28"/>
          <w:szCs w:val="28"/>
        </w:rPr>
        <w:t>:</w:t>
      </w:r>
    </w:p>
    <w:p w:rsidR="00635243" w:rsidRPr="000A490F" w:rsidRDefault="00635243" w:rsidP="00EF53F0">
      <w:pPr>
        <w:ind w:firstLine="567"/>
        <w:rPr>
          <w:sz w:val="28"/>
          <w:szCs w:val="28"/>
        </w:rPr>
      </w:pPr>
    </w:p>
    <w:p w:rsidR="004855A4" w:rsidRPr="00E52B1F" w:rsidRDefault="000B5573" w:rsidP="009E25F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E52B1F">
        <w:rPr>
          <w:sz w:val="28"/>
          <w:szCs w:val="28"/>
        </w:rPr>
        <w:t>1</w:t>
      </w:r>
      <w:r w:rsidR="003C4AC7" w:rsidRPr="00E52B1F">
        <w:rPr>
          <w:sz w:val="28"/>
          <w:szCs w:val="28"/>
        </w:rPr>
        <w:t>. </w:t>
      </w:r>
      <w:r w:rsidR="009600B5" w:rsidRPr="00E52B1F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="004855A4" w:rsidRPr="00E52B1F">
        <w:rPr>
          <w:sz w:val="28"/>
          <w:szCs w:val="28"/>
        </w:rPr>
        <w:t xml:space="preserve"> Обласного комунального концертно-видовищного підприємства «Чернігівський обласний філармонійний центр фестивалів та концертних програм» </w:t>
      </w:r>
      <w:r w:rsidR="0028387C" w:rsidRPr="00E52B1F">
        <w:rPr>
          <w:sz w:val="28"/>
          <w:szCs w:val="28"/>
        </w:rPr>
        <w:t>Людмилі ПЕНСЬКІЙ</w:t>
      </w:r>
      <w:r w:rsidR="00243CAD" w:rsidRPr="00E52B1F">
        <w:rPr>
          <w:sz w:val="28"/>
          <w:szCs w:val="28"/>
        </w:rPr>
        <w:t xml:space="preserve"> </w:t>
      </w:r>
      <w:r w:rsidR="004855A4" w:rsidRPr="00E52B1F">
        <w:rPr>
          <w:sz w:val="28"/>
          <w:szCs w:val="28"/>
        </w:rPr>
        <w:t>забезпечити:</w:t>
      </w:r>
    </w:p>
    <w:p w:rsidR="004429DF" w:rsidRPr="004429DF" w:rsidRDefault="004429DF" w:rsidP="004429DF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4429DF">
        <w:rPr>
          <w:sz w:val="28"/>
          <w:szCs w:val="28"/>
        </w:rPr>
        <w:t>написання сц</w:t>
      </w:r>
      <w:r w:rsidR="00AC7495">
        <w:rPr>
          <w:sz w:val="28"/>
          <w:szCs w:val="28"/>
        </w:rPr>
        <w:t>енарного плану, участь ведучого та</w:t>
      </w:r>
      <w:r w:rsidRPr="004429DF">
        <w:rPr>
          <w:sz w:val="28"/>
          <w:szCs w:val="28"/>
        </w:rPr>
        <w:t xml:space="preserve"> зву</w:t>
      </w:r>
      <w:r w:rsidR="00EC2720">
        <w:rPr>
          <w:sz w:val="28"/>
          <w:szCs w:val="28"/>
        </w:rPr>
        <w:t>корежисера для проведення заходів</w:t>
      </w:r>
      <w:r w:rsidR="00D746A5">
        <w:rPr>
          <w:sz w:val="28"/>
          <w:szCs w:val="28"/>
        </w:rPr>
        <w:t>;</w:t>
      </w:r>
    </w:p>
    <w:p w:rsidR="004429DF" w:rsidRPr="004429DF" w:rsidRDefault="004429DF" w:rsidP="004429DF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4429DF">
        <w:rPr>
          <w:sz w:val="28"/>
          <w:szCs w:val="28"/>
        </w:rPr>
        <w:t>звукопідсилюючу апарату та генератор;</w:t>
      </w:r>
    </w:p>
    <w:p w:rsidR="00AF25BC" w:rsidRDefault="004855A4" w:rsidP="0096787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060692">
        <w:rPr>
          <w:sz w:val="28"/>
          <w:szCs w:val="28"/>
        </w:rPr>
        <w:t>придбання пально-маст</w:t>
      </w:r>
      <w:r w:rsidR="006C3432" w:rsidRPr="00060692">
        <w:rPr>
          <w:sz w:val="28"/>
          <w:szCs w:val="28"/>
        </w:rPr>
        <w:t>ильних матеріалів</w:t>
      </w:r>
      <w:r w:rsidR="00E557BC">
        <w:rPr>
          <w:sz w:val="28"/>
          <w:szCs w:val="28"/>
        </w:rPr>
        <w:t xml:space="preserve"> для заправки </w:t>
      </w:r>
      <w:r w:rsidR="008D0899">
        <w:rPr>
          <w:sz w:val="28"/>
          <w:szCs w:val="28"/>
        </w:rPr>
        <w:t>двох генераторів</w:t>
      </w:r>
      <w:r w:rsidR="006C3432" w:rsidRPr="00060692">
        <w:rPr>
          <w:sz w:val="28"/>
          <w:szCs w:val="28"/>
        </w:rPr>
        <w:t xml:space="preserve"> (</w:t>
      </w:r>
      <w:r w:rsidR="005F2074">
        <w:rPr>
          <w:sz w:val="28"/>
          <w:szCs w:val="28"/>
        </w:rPr>
        <w:t>бензин</w:t>
      </w:r>
      <w:r w:rsidR="006C3432" w:rsidRPr="00060692">
        <w:rPr>
          <w:sz w:val="28"/>
          <w:szCs w:val="28"/>
        </w:rPr>
        <w:t xml:space="preserve"> А-95 </w:t>
      </w:r>
      <w:r w:rsidR="00BF241B">
        <w:rPr>
          <w:sz w:val="28"/>
          <w:szCs w:val="28"/>
        </w:rPr>
        <w:t>– 2</w:t>
      </w:r>
      <w:r w:rsidR="00243CAD" w:rsidRPr="00060692">
        <w:rPr>
          <w:sz w:val="28"/>
          <w:szCs w:val="28"/>
        </w:rPr>
        <w:t>0 л.</w:t>
      </w:r>
      <w:r w:rsidR="00AF25BC">
        <w:rPr>
          <w:sz w:val="28"/>
          <w:szCs w:val="28"/>
        </w:rPr>
        <w:t>)</w:t>
      </w:r>
      <w:r w:rsidR="00BF241B">
        <w:rPr>
          <w:sz w:val="28"/>
          <w:szCs w:val="28"/>
        </w:rPr>
        <w:t>,</w:t>
      </w:r>
      <w:r w:rsidR="00BF241B" w:rsidRPr="00BF241B">
        <w:rPr>
          <w:sz w:val="28"/>
          <w:szCs w:val="28"/>
          <w:lang w:val="ru-RU"/>
        </w:rPr>
        <w:t xml:space="preserve"> </w:t>
      </w:r>
      <w:r w:rsidR="00BF241B" w:rsidRPr="00E816CA">
        <w:rPr>
          <w:sz w:val="28"/>
          <w:szCs w:val="28"/>
        </w:rPr>
        <w:t>автобуса «</w:t>
      </w:r>
      <w:r w:rsidR="00BF241B" w:rsidRPr="00E816CA">
        <w:rPr>
          <w:sz w:val="28"/>
          <w:szCs w:val="28"/>
          <w:lang w:val="en-US"/>
        </w:rPr>
        <w:t>YUTONG</w:t>
      </w:r>
      <w:r w:rsidR="00BF241B">
        <w:rPr>
          <w:sz w:val="28"/>
          <w:szCs w:val="28"/>
        </w:rPr>
        <w:t>» (ДП – 30 л.),</w:t>
      </w:r>
      <w:r w:rsidR="00E557BC">
        <w:rPr>
          <w:sz w:val="28"/>
          <w:szCs w:val="28"/>
        </w:rPr>
        <w:t xml:space="preserve"> </w:t>
      </w:r>
      <w:r w:rsidR="00E557BC" w:rsidRPr="00F81316">
        <w:rPr>
          <w:sz w:val="28"/>
          <w:szCs w:val="28"/>
        </w:rPr>
        <w:t>мікроавтобуса «</w:t>
      </w:r>
      <w:r w:rsidR="00E557BC" w:rsidRPr="00F81316">
        <w:rPr>
          <w:sz w:val="28"/>
          <w:szCs w:val="28"/>
          <w:lang w:val="en-US"/>
        </w:rPr>
        <w:t>Mercedes</w:t>
      </w:r>
      <w:r w:rsidR="00E557BC" w:rsidRPr="00F81316">
        <w:rPr>
          <w:sz w:val="28"/>
          <w:szCs w:val="28"/>
          <w:lang w:val="ru-RU"/>
        </w:rPr>
        <w:t>-</w:t>
      </w:r>
      <w:r w:rsidR="00E557BC" w:rsidRPr="00F81316">
        <w:rPr>
          <w:sz w:val="28"/>
          <w:szCs w:val="28"/>
          <w:lang w:val="en-US"/>
        </w:rPr>
        <w:t>Benz</w:t>
      </w:r>
      <w:r w:rsidR="00E557BC" w:rsidRPr="00F81316">
        <w:rPr>
          <w:sz w:val="28"/>
          <w:szCs w:val="28"/>
        </w:rPr>
        <w:t>»</w:t>
      </w:r>
      <w:r w:rsidR="00E557BC" w:rsidRPr="00F81316">
        <w:rPr>
          <w:sz w:val="28"/>
          <w:szCs w:val="28"/>
          <w:lang w:val="ru-RU"/>
        </w:rPr>
        <w:t xml:space="preserve"> </w:t>
      </w:r>
      <w:r w:rsidR="00BF241B">
        <w:rPr>
          <w:sz w:val="28"/>
          <w:szCs w:val="28"/>
        </w:rPr>
        <w:t>(ДП – 3</w:t>
      </w:r>
      <w:r w:rsidR="00E557BC" w:rsidRPr="00F81316">
        <w:rPr>
          <w:sz w:val="28"/>
          <w:szCs w:val="28"/>
        </w:rPr>
        <w:t>0 л.)</w:t>
      </w:r>
      <w:r w:rsidR="00BF241B">
        <w:rPr>
          <w:sz w:val="28"/>
          <w:szCs w:val="28"/>
        </w:rPr>
        <w:t xml:space="preserve"> та автомобіля </w:t>
      </w:r>
      <w:r w:rsidR="008144E8">
        <w:rPr>
          <w:sz w:val="28"/>
          <w:szCs w:val="28"/>
        </w:rPr>
        <w:t>ГАЗ 31105</w:t>
      </w:r>
      <w:r w:rsidR="00BF241B">
        <w:rPr>
          <w:sz w:val="28"/>
          <w:szCs w:val="28"/>
        </w:rPr>
        <w:t xml:space="preserve"> </w:t>
      </w:r>
      <w:r w:rsidR="00BF241B" w:rsidRPr="00060692">
        <w:rPr>
          <w:sz w:val="28"/>
          <w:szCs w:val="28"/>
        </w:rPr>
        <w:t>(</w:t>
      </w:r>
      <w:r w:rsidR="00BF241B">
        <w:rPr>
          <w:sz w:val="28"/>
          <w:szCs w:val="28"/>
        </w:rPr>
        <w:t>бензин</w:t>
      </w:r>
      <w:r w:rsidR="00BF241B" w:rsidRPr="00060692">
        <w:rPr>
          <w:sz w:val="28"/>
          <w:szCs w:val="28"/>
        </w:rPr>
        <w:t xml:space="preserve"> А-95 </w:t>
      </w:r>
      <w:r w:rsidR="00BF241B">
        <w:rPr>
          <w:sz w:val="28"/>
          <w:szCs w:val="28"/>
        </w:rPr>
        <w:t>– 2</w:t>
      </w:r>
      <w:r w:rsidR="00BF241B" w:rsidRPr="00060692">
        <w:rPr>
          <w:sz w:val="28"/>
          <w:szCs w:val="28"/>
        </w:rPr>
        <w:t>0 л.</w:t>
      </w:r>
      <w:r w:rsidR="00BF241B">
        <w:rPr>
          <w:sz w:val="28"/>
          <w:szCs w:val="28"/>
        </w:rPr>
        <w:t>)</w:t>
      </w:r>
      <w:r w:rsidR="00AF25BC">
        <w:rPr>
          <w:sz w:val="28"/>
          <w:szCs w:val="28"/>
        </w:rPr>
        <w:t>.</w:t>
      </w:r>
    </w:p>
    <w:p w:rsidR="00E557BC" w:rsidRPr="000A490F" w:rsidRDefault="00E557BC" w:rsidP="00967878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0B5573" w:rsidRDefault="007F4676" w:rsidP="00F04DC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746A5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комунального закладу «Обласний центр народної творчості» Чернігівської обласної ради </w:t>
      </w:r>
      <w:r w:rsidR="00D746A5">
        <w:rPr>
          <w:sz w:val="28"/>
          <w:szCs w:val="28"/>
        </w:rPr>
        <w:t>Надії ЗАВАЛІНІЙ</w:t>
      </w:r>
      <w:r w:rsidR="0028387C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забезпечити</w:t>
      </w:r>
      <w:r w:rsidR="00F04DCC">
        <w:rPr>
          <w:sz w:val="28"/>
          <w:szCs w:val="28"/>
        </w:rPr>
        <w:t xml:space="preserve"> </w:t>
      </w:r>
      <w:r w:rsidR="00E0261D" w:rsidRPr="00060692">
        <w:rPr>
          <w:sz w:val="28"/>
          <w:szCs w:val="28"/>
        </w:rPr>
        <w:t>придбання продукції</w:t>
      </w:r>
      <w:r w:rsidR="00F7016E">
        <w:rPr>
          <w:sz w:val="28"/>
          <w:szCs w:val="28"/>
        </w:rPr>
        <w:t>, призначеної для нагородження</w:t>
      </w:r>
      <w:r w:rsidR="00E0261D" w:rsidRPr="00060692">
        <w:rPr>
          <w:sz w:val="28"/>
          <w:szCs w:val="28"/>
        </w:rPr>
        <w:t xml:space="preserve"> (</w:t>
      </w:r>
      <w:r w:rsidR="00BF241B">
        <w:rPr>
          <w:sz w:val="28"/>
          <w:szCs w:val="28"/>
        </w:rPr>
        <w:t>квіти у розсип – 25</w:t>
      </w:r>
      <w:r w:rsidR="00517C8F">
        <w:rPr>
          <w:sz w:val="28"/>
          <w:szCs w:val="28"/>
        </w:rPr>
        <w:t>0</w:t>
      </w:r>
      <w:r w:rsidR="00F7016E">
        <w:rPr>
          <w:sz w:val="28"/>
          <w:szCs w:val="28"/>
        </w:rPr>
        <w:t> шт</w:t>
      </w:r>
      <w:r w:rsidRPr="00F7016E">
        <w:rPr>
          <w:sz w:val="28"/>
          <w:szCs w:val="28"/>
        </w:rPr>
        <w:t>.</w:t>
      </w:r>
      <w:r w:rsidR="004F132B" w:rsidRPr="00060692">
        <w:rPr>
          <w:sz w:val="28"/>
          <w:szCs w:val="28"/>
        </w:rPr>
        <w:t>).</w:t>
      </w:r>
    </w:p>
    <w:p w:rsidR="00E557BC" w:rsidRPr="000A490F" w:rsidRDefault="00E557BC" w:rsidP="00967878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8F5F9C" w:rsidRDefault="00CD67A3" w:rsidP="008F5F9C">
      <w:pPr>
        <w:pStyle w:val="a6"/>
        <w:ind w:firstLine="567"/>
      </w:pPr>
      <w:r>
        <w:t>3</w:t>
      </w:r>
      <w:r w:rsidR="000875EF" w:rsidRPr="00E816CA">
        <w:t>. В.о. начальника відділу фінансування та бухгалтерського обліку – головного бухгалтера Департаменту культури і туризму, національностей та релігій Чернігівської обласної державної адміністрації Людмилі ОСИПОК забе</w:t>
      </w:r>
      <w:r w:rsidR="000875EF">
        <w:t xml:space="preserve">зпечити фінансування </w:t>
      </w:r>
      <w:r w:rsidR="00EC2720">
        <w:t>проведених заходів</w:t>
      </w:r>
      <w:r w:rsidR="000875EF" w:rsidRPr="00E816CA">
        <w:t>.</w:t>
      </w:r>
    </w:p>
    <w:p w:rsidR="000A490F" w:rsidRDefault="000A490F" w:rsidP="008F5F9C">
      <w:pPr>
        <w:pStyle w:val="a6"/>
        <w:ind w:firstLine="567"/>
      </w:pPr>
    </w:p>
    <w:p w:rsidR="000A490F" w:rsidRDefault="000A490F" w:rsidP="00AE4059">
      <w:pPr>
        <w:pStyle w:val="a6"/>
        <w:ind w:firstLine="567"/>
      </w:pPr>
      <w:r>
        <w:t>4. </w:t>
      </w:r>
      <w:r w:rsidRPr="00E816CA">
        <w:t xml:space="preserve">Начальнику відділу у справах національностей та релігій управління культури, національностей та релігій Департаменту культури і туризму, національностей та релігій Чернігівської обласної державної адміністрації Олексію СТЕПАНЕНКУ забезпечити відправлення </w:t>
      </w:r>
      <w:r w:rsidR="007749E2">
        <w:t xml:space="preserve">заупокійної </w:t>
      </w:r>
      <w:r w:rsidR="00DD4C74">
        <w:t xml:space="preserve">літії на </w:t>
      </w:r>
      <w:r w:rsidR="00DD4C74">
        <w:lastRenderedPageBreak/>
        <w:t>території кладовища Яцево та Ялівщина</w:t>
      </w:r>
      <w:r w:rsidR="00AE4059">
        <w:t xml:space="preserve"> </w:t>
      </w:r>
      <w:r w:rsidR="00AE4059" w:rsidRPr="00B8667E">
        <w:t>духовенством Чернігівської єпархії Православної Церкви України</w:t>
      </w:r>
      <w:r w:rsidRPr="00E816CA">
        <w:t>.</w:t>
      </w:r>
    </w:p>
    <w:p w:rsidR="00AE4059" w:rsidRDefault="00AE4059" w:rsidP="00AE4059">
      <w:pPr>
        <w:pStyle w:val="a6"/>
        <w:ind w:firstLine="567"/>
      </w:pPr>
    </w:p>
    <w:p w:rsidR="008F5F9C" w:rsidRPr="00F95C17" w:rsidRDefault="000A490F" w:rsidP="008F5F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8F5F9C">
        <w:rPr>
          <w:color w:val="000000"/>
          <w:sz w:val="28"/>
          <w:szCs w:val="28"/>
          <w:shd w:val="clear" w:color="auto" w:fill="FFFFFF"/>
        </w:rPr>
        <w:t>. </w:t>
      </w:r>
      <w:r w:rsidR="008F5F9C">
        <w:rPr>
          <w:rFonts w:eastAsia="Calibri"/>
          <w:sz w:val="28"/>
          <w:szCs w:val="28"/>
        </w:rPr>
        <w:t xml:space="preserve">Контроль за виконанням наказу покласти </w:t>
      </w:r>
      <w:r w:rsidR="008F5F9C" w:rsidRPr="00F95C17">
        <w:rPr>
          <w:sz w:val="28"/>
          <w:szCs w:val="28"/>
        </w:rPr>
        <w:t xml:space="preserve">на заступника директора Департаменту культури і туризму, національностей та релігій Чернігівської обласної державної адміністрації </w:t>
      </w:r>
      <w:r w:rsidR="008F5F9C">
        <w:rPr>
          <w:sz w:val="28"/>
          <w:szCs w:val="28"/>
        </w:rPr>
        <w:t xml:space="preserve">– </w:t>
      </w:r>
      <w:r w:rsidR="008F5F9C" w:rsidRPr="00F95C17">
        <w:rPr>
          <w:sz w:val="28"/>
          <w:szCs w:val="28"/>
        </w:rPr>
        <w:t>начальника управління культури, національностей та релігій Володимира БОГДАНОВИЧА.</w:t>
      </w:r>
    </w:p>
    <w:p w:rsidR="001261EE" w:rsidRPr="00105DCF" w:rsidRDefault="001261EE" w:rsidP="009E25F8">
      <w:pPr>
        <w:rPr>
          <w:sz w:val="22"/>
          <w:szCs w:val="28"/>
        </w:rPr>
      </w:pPr>
    </w:p>
    <w:p w:rsidR="009E25F8" w:rsidRPr="00105DCF" w:rsidRDefault="009E25F8" w:rsidP="009E25F8">
      <w:pPr>
        <w:rPr>
          <w:sz w:val="22"/>
          <w:szCs w:val="28"/>
        </w:rPr>
      </w:pPr>
    </w:p>
    <w:p w:rsidR="00D746A5" w:rsidRPr="00060692" w:rsidRDefault="0007459F" w:rsidP="00B47D4F">
      <w:pPr>
        <w:rPr>
          <w:sz w:val="28"/>
          <w:szCs w:val="28"/>
        </w:rPr>
      </w:pPr>
      <w:r w:rsidRPr="00060692">
        <w:rPr>
          <w:sz w:val="28"/>
          <w:szCs w:val="28"/>
        </w:rPr>
        <w:t xml:space="preserve">Директор             </w:t>
      </w:r>
      <w:r w:rsidR="006822CE" w:rsidRPr="00060692">
        <w:rPr>
          <w:sz w:val="28"/>
          <w:szCs w:val="28"/>
        </w:rPr>
        <w:t xml:space="preserve">                                           </w:t>
      </w:r>
      <w:r w:rsidR="00D56EDE" w:rsidRPr="00060692">
        <w:rPr>
          <w:sz w:val="28"/>
          <w:szCs w:val="28"/>
        </w:rPr>
        <w:t xml:space="preserve">                              </w:t>
      </w:r>
      <w:r w:rsidRPr="00060692">
        <w:rPr>
          <w:sz w:val="28"/>
          <w:szCs w:val="28"/>
        </w:rPr>
        <w:t xml:space="preserve">  </w:t>
      </w:r>
      <w:r w:rsidR="001D4C80" w:rsidRPr="00060692">
        <w:rPr>
          <w:sz w:val="28"/>
          <w:szCs w:val="28"/>
        </w:rPr>
        <w:t>Людмила ЗАМАЙ</w:t>
      </w:r>
      <w:bookmarkStart w:id="0" w:name="_GoBack"/>
      <w:bookmarkEnd w:id="0"/>
    </w:p>
    <w:sectPr w:rsidR="00D746A5" w:rsidRPr="00060692" w:rsidSect="00BD7E16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2B" w:rsidRDefault="00F45C2B">
      <w:r>
        <w:separator/>
      </w:r>
    </w:p>
  </w:endnote>
  <w:endnote w:type="continuationSeparator" w:id="0">
    <w:p w:rsidR="00F45C2B" w:rsidRDefault="00F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2B" w:rsidRDefault="00F45C2B">
      <w:r>
        <w:separator/>
      </w:r>
    </w:p>
  </w:footnote>
  <w:footnote w:type="continuationSeparator" w:id="0">
    <w:p w:rsidR="00F45C2B" w:rsidRDefault="00F4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47D4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3BF3"/>
    <w:rsid w:val="00036151"/>
    <w:rsid w:val="00045B48"/>
    <w:rsid w:val="00060692"/>
    <w:rsid w:val="000615D9"/>
    <w:rsid w:val="0007459F"/>
    <w:rsid w:val="00084037"/>
    <w:rsid w:val="00084B31"/>
    <w:rsid w:val="000875EF"/>
    <w:rsid w:val="00090335"/>
    <w:rsid w:val="0009039C"/>
    <w:rsid w:val="000A490F"/>
    <w:rsid w:val="000B4A2D"/>
    <w:rsid w:val="000B5573"/>
    <w:rsid w:val="00105DCF"/>
    <w:rsid w:val="00112CD2"/>
    <w:rsid w:val="00114997"/>
    <w:rsid w:val="001261EE"/>
    <w:rsid w:val="00144EC9"/>
    <w:rsid w:val="001453E5"/>
    <w:rsid w:val="00155A36"/>
    <w:rsid w:val="00162293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7687"/>
    <w:rsid w:val="001F123F"/>
    <w:rsid w:val="0020634B"/>
    <w:rsid w:val="00216334"/>
    <w:rsid w:val="002246B2"/>
    <w:rsid w:val="00230A09"/>
    <w:rsid w:val="002360CD"/>
    <w:rsid w:val="00243CAD"/>
    <w:rsid w:val="0024674E"/>
    <w:rsid w:val="00247676"/>
    <w:rsid w:val="00253031"/>
    <w:rsid w:val="002639B6"/>
    <w:rsid w:val="00270372"/>
    <w:rsid w:val="00276BEC"/>
    <w:rsid w:val="0028387C"/>
    <w:rsid w:val="00290F7C"/>
    <w:rsid w:val="002936FE"/>
    <w:rsid w:val="00293D5F"/>
    <w:rsid w:val="00295DA0"/>
    <w:rsid w:val="002A3BA6"/>
    <w:rsid w:val="002A7A0D"/>
    <w:rsid w:val="002B18DE"/>
    <w:rsid w:val="002C214A"/>
    <w:rsid w:val="002E287F"/>
    <w:rsid w:val="00300084"/>
    <w:rsid w:val="00303267"/>
    <w:rsid w:val="003100B0"/>
    <w:rsid w:val="0032700D"/>
    <w:rsid w:val="00331F94"/>
    <w:rsid w:val="00333A2F"/>
    <w:rsid w:val="00364E49"/>
    <w:rsid w:val="003663BC"/>
    <w:rsid w:val="003760B8"/>
    <w:rsid w:val="00377B35"/>
    <w:rsid w:val="00383569"/>
    <w:rsid w:val="0038740E"/>
    <w:rsid w:val="00393C50"/>
    <w:rsid w:val="00393E13"/>
    <w:rsid w:val="003B5668"/>
    <w:rsid w:val="003B7419"/>
    <w:rsid w:val="003B75EC"/>
    <w:rsid w:val="003C4AC7"/>
    <w:rsid w:val="003F0315"/>
    <w:rsid w:val="00417F6A"/>
    <w:rsid w:val="00420DAF"/>
    <w:rsid w:val="00423605"/>
    <w:rsid w:val="00427A99"/>
    <w:rsid w:val="004429DF"/>
    <w:rsid w:val="004520AE"/>
    <w:rsid w:val="004855A4"/>
    <w:rsid w:val="0049167D"/>
    <w:rsid w:val="004A1315"/>
    <w:rsid w:val="004A14F9"/>
    <w:rsid w:val="004B0FA8"/>
    <w:rsid w:val="004B378D"/>
    <w:rsid w:val="004B5224"/>
    <w:rsid w:val="004D1147"/>
    <w:rsid w:val="004D2DD0"/>
    <w:rsid w:val="004E52B6"/>
    <w:rsid w:val="004F132B"/>
    <w:rsid w:val="005131C3"/>
    <w:rsid w:val="00513557"/>
    <w:rsid w:val="00517C8F"/>
    <w:rsid w:val="0053220C"/>
    <w:rsid w:val="00535BC0"/>
    <w:rsid w:val="00543FC2"/>
    <w:rsid w:val="0054588C"/>
    <w:rsid w:val="00560B0C"/>
    <w:rsid w:val="00560F70"/>
    <w:rsid w:val="00565A06"/>
    <w:rsid w:val="005706A7"/>
    <w:rsid w:val="00576C05"/>
    <w:rsid w:val="00597814"/>
    <w:rsid w:val="005A7DD0"/>
    <w:rsid w:val="005D33DC"/>
    <w:rsid w:val="005F01CD"/>
    <w:rsid w:val="005F2074"/>
    <w:rsid w:val="006017B3"/>
    <w:rsid w:val="006105F4"/>
    <w:rsid w:val="00612748"/>
    <w:rsid w:val="00613A14"/>
    <w:rsid w:val="00613C7A"/>
    <w:rsid w:val="00620268"/>
    <w:rsid w:val="00634A16"/>
    <w:rsid w:val="00635243"/>
    <w:rsid w:val="0064071F"/>
    <w:rsid w:val="006822CE"/>
    <w:rsid w:val="00683DA9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01542"/>
    <w:rsid w:val="00714F65"/>
    <w:rsid w:val="007325F5"/>
    <w:rsid w:val="00762F09"/>
    <w:rsid w:val="007749E2"/>
    <w:rsid w:val="00777FFC"/>
    <w:rsid w:val="00782DEA"/>
    <w:rsid w:val="00784699"/>
    <w:rsid w:val="007A5D15"/>
    <w:rsid w:val="007B099D"/>
    <w:rsid w:val="007B1C44"/>
    <w:rsid w:val="007B432A"/>
    <w:rsid w:val="007D0D26"/>
    <w:rsid w:val="007F4676"/>
    <w:rsid w:val="007F4D66"/>
    <w:rsid w:val="007F70FF"/>
    <w:rsid w:val="00811525"/>
    <w:rsid w:val="00813C3D"/>
    <w:rsid w:val="008144E8"/>
    <w:rsid w:val="00817282"/>
    <w:rsid w:val="00817893"/>
    <w:rsid w:val="00843440"/>
    <w:rsid w:val="00844E80"/>
    <w:rsid w:val="00845DEB"/>
    <w:rsid w:val="00853332"/>
    <w:rsid w:val="008571E2"/>
    <w:rsid w:val="00857A89"/>
    <w:rsid w:val="00870EB2"/>
    <w:rsid w:val="008717AB"/>
    <w:rsid w:val="00882329"/>
    <w:rsid w:val="00895EE2"/>
    <w:rsid w:val="00896635"/>
    <w:rsid w:val="008B7C2B"/>
    <w:rsid w:val="008D0899"/>
    <w:rsid w:val="008E050C"/>
    <w:rsid w:val="008F1E36"/>
    <w:rsid w:val="008F2B87"/>
    <w:rsid w:val="008F5F9C"/>
    <w:rsid w:val="009132D7"/>
    <w:rsid w:val="0093036E"/>
    <w:rsid w:val="009600B5"/>
    <w:rsid w:val="0096058B"/>
    <w:rsid w:val="00964ADC"/>
    <w:rsid w:val="00965478"/>
    <w:rsid w:val="00967284"/>
    <w:rsid w:val="00967878"/>
    <w:rsid w:val="00983332"/>
    <w:rsid w:val="0098363A"/>
    <w:rsid w:val="0099545C"/>
    <w:rsid w:val="009A2237"/>
    <w:rsid w:val="009B5EA4"/>
    <w:rsid w:val="009C395D"/>
    <w:rsid w:val="009D4A06"/>
    <w:rsid w:val="009D5AE4"/>
    <w:rsid w:val="009E25F8"/>
    <w:rsid w:val="009E68B0"/>
    <w:rsid w:val="00A0125D"/>
    <w:rsid w:val="00A21189"/>
    <w:rsid w:val="00A410B1"/>
    <w:rsid w:val="00A57F94"/>
    <w:rsid w:val="00A6493D"/>
    <w:rsid w:val="00A9505B"/>
    <w:rsid w:val="00AA0303"/>
    <w:rsid w:val="00AA4D80"/>
    <w:rsid w:val="00AB2F42"/>
    <w:rsid w:val="00AB67A5"/>
    <w:rsid w:val="00AC7495"/>
    <w:rsid w:val="00AD42D5"/>
    <w:rsid w:val="00AE20C7"/>
    <w:rsid w:val="00AE4059"/>
    <w:rsid w:val="00AF25BC"/>
    <w:rsid w:val="00B13212"/>
    <w:rsid w:val="00B148C7"/>
    <w:rsid w:val="00B227BB"/>
    <w:rsid w:val="00B27543"/>
    <w:rsid w:val="00B41254"/>
    <w:rsid w:val="00B47D4F"/>
    <w:rsid w:val="00B53B30"/>
    <w:rsid w:val="00B82826"/>
    <w:rsid w:val="00B84CCE"/>
    <w:rsid w:val="00B8667E"/>
    <w:rsid w:val="00BA5F0A"/>
    <w:rsid w:val="00BB10C4"/>
    <w:rsid w:val="00BB28F7"/>
    <w:rsid w:val="00BC54E0"/>
    <w:rsid w:val="00BD091D"/>
    <w:rsid w:val="00BD4373"/>
    <w:rsid w:val="00BD6D6F"/>
    <w:rsid w:val="00BD7E16"/>
    <w:rsid w:val="00BE2549"/>
    <w:rsid w:val="00BE46A6"/>
    <w:rsid w:val="00BE59C3"/>
    <w:rsid w:val="00BE7864"/>
    <w:rsid w:val="00BE7D0E"/>
    <w:rsid w:val="00BF241B"/>
    <w:rsid w:val="00BF746E"/>
    <w:rsid w:val="00C10DF8"/>
    <w:rsid w:val="00C25EB0"/>
    <w:rsid w:val="00C436F4"/>
    <w:rsid w:val="00C512BF"/>
    <w:rsid w:val="00C54404"/>
    <w:rsid w:val="00C62929"/>
    <w:rsid w:val="00C63D7F"/>
    <w:rsid w:val="00C70185"/>
    <w:rsid w:val="00C80C48"/>
    <w:rsid w:val="00C84AB9"/>
    <w:rsid w:val="00C9364C"/>
    <w:rsid w:val="00CB0CF4"/>
    <w:rsid w:val="00CB3B01"/>
    <w:rsid w:val="00CD67A3"/>
    <w:rsid w:val="00D062E0"/>
    <w:rsid w:val="00D22D69"/>
    <w:rsid w:val="00D270A9"/>
    <w:rsid w:val="00D32C30"/>
    <w:rsid w:val="00D344C8"/>
    <w:rsid w:val="00D40114"/>
    <w:rsid w:val="00D56EDE"/>
    <w:rsid w:val="00D56F0F"/>
    <w:rsid w:val="00D60956"/>
    <w:rsid w:val="00D746A5"/>
    <w:rsid w:val="00D85112"/>
    <w:rsid w:val="00D90767"/>
    <w:rsid w:val="00D90C5D"/>
    <w:rsid w:val="00D943E5"/>
    <w:rsid w:val="00D9675B"/>
    <w:rsid w:val="00DD3571"/>
    <w:rsid w:val="00DD4C74"/>
    <w:rsid w:val="00DE13C5"/>
    <w:rsid w:val="00DF023B"/>
    <w:rsid w:val="00E0261D"/>
    <w:rsid w:val="00E03833"/>
    <w:rsid w:val="00E07D39"/>
    <w:rsid w:val="00E13CFD"/>
    <w:rsid w:val="00E46470"/>
    <w:rsid w:val="00E52B1F"/>
    <w:rsid w:val="00E552DC"/>
    <w:rsid w:val="00E557BC"/>
    <w:rsid w:val="00E70510"/>
    <w:rsid w:val="00E73A90"/>
    <w:rsid w:val="00E823DC"/>
    <w:rsid w:val="00E97028"/>
    <w:rsid w:val="00EA6A39"/>
    <w:rsid w:val="00EA6A93"/>
    <w:rsid w:val="00EC2720"/>
    <w:rsid w:val="00EC331D"/>
    <w:rsid w:val="00EE0AD1"/>
    <w:rsid w:val="00EF1606"/>
    <w:rsid w:val="00EF53F0"/>
    <w:rsid w:val="00F04DCC"/>
    <w:rsid w:val="00F24D43"/>
    <w:rsid w:val="00F30BC1"/>
    <w:rsid w:val="00F30C01"/>
    <w:rsid w:val="00F409E7"/>
    <w:rsid w:val="00F4525E"/>
    <w:rsid w:val="00F45C2B"/>
    <w:rsid w:val="00F54950"/>
    <w:rsid w:val="00F660EE"/>
    <w:rsid w:val="00F6783C"/>
    <w:rsid w:val="00F7016E"/>
    <w:rsid w:val="00F8483E"/>
    <w:rsid w:val="00FA4A6F"/>
    <w:rsid w:val="00FB205D"/>
    <w:rsid w:val="00FB6AE5"/>
    <w:rsid w:val="00FC6475"/>
    <w:rsid w:val="00FE3E4C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3C7E"/>
  <w15:docId w15:val="{1135CAD5-825F-4EC4-B149-20418016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429DF"/>
    <w:pPr>
      <w:ind w:left="720"/>
      <w:contextualSpacing/>
    </w:pPr>
  </w:style>
  <w:style w:type="table" w:styleId="ab">
    <w:name w:val="Table Grid"/>
    <w:basedOn w:val="a1"/>
    <w:rsid w:val="00D7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589C-5ED8-47EF-9DC3-2854444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265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94</cp:revision>
  <cp:lastPrinted>2024-08-21T08:51:00Z</cp:lastPrinted>
  <dcterms:created xsi:type="dcterms:W3CDTF">2023-02-24T14:03:00Z</dcterms:created>
  <dcterms:modified xsi:type="dcterms:W3CDTF">2024-12-10T13:04:00Z</dcterms:modified>
</cp:coreProperties>
</file>